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58E79" w14:textId="77777777" w:rsidR="008C503B" w:rsidRDefault="00BE4B14">
      <w:pPr>
        <w:pStyle w:val="Heading1"/>
      </w:pPr>
      <w:r>
        <w:t>Objective</w:t>
      </w:r>
    </w:p>
    <w:sdt>
      <w:sdtPr>
        <w:rPr>
          <w:b/>
        </w:rPr>
        <w:id w:val="9459735"/>
        <w:placeholder>
          <w:docPart w:val="D8A52045CD4F094B85F9E76911C79603"/>
        </w:placeholder>
      </w:sdtPr>
      <w:sdtContent>
        <w:p w14:paraId="0C977DCB" w14:textId="77777777" w:rsidR="008C503B" w:rsidRPr="00F1037C" w:rsidRDefault="00F1037C">
          <w:pPr>
            <w:pStyle w:val="BodyText"/>
            <w:rPr>
              <w:b/>
            </w:rPr>
          </w:pPr>
          <w:proofErr w:type="gramStart"/>
          <w:r w:rsidRPr="00F1037C">
            <w:rPr>
              <w:b/>
            </w:rPr>
            <w:t xml:space="preserve">To obtain </w:t>
          </w:r>
          <w:r>
            <w:rPr>
              <w:b/>
            </w:rPr>
            <w:t>an internship or employment opportunity in the Accounting or Business field.</w:t>
          </w:r>
          <w:proofErr w:type="gramEnd"/>
          <w:r>
            <w:rPr>
              <w:b/>
            </w:rPr>
            <w:t xml:space="preserve"> </w:t>
          </w:r>
        </w:p>
      </w:sdtContent>
    </w:sdt>
    <w:p w14:paraId="2AC19350" w14:textId="77777777" w:rsidR="008C503B" w:rsidRDefault="00BE4B14">
      <w:pPr>
        <w:pStyle w:val="Heading1"/>
      </w:pPr>
      <w:r>
        <w:t>Experience</w:t>
      </w:r>
    </w:p>
    <w:p w14:paraId="5F3D313D" w14:textId="77777777" w:rsidR="008C503B" w:rsidRDefault="00F1037C">
      <w:pPr>
        <w:pStyle w:val="Heading2"/>
      </w:pPr>
      <w:sdt>
        <w:sdtPr>
          <w:id w:val="9459739"/>
          <w:placeholder>
            <w:docPart w:val="7655EF1C7BE43342BAD8BBE4BA6216F1"/>
          </w:placeholder>
        </w:sdtPr>
        <w:sdtContent>
          <w:r w:rsidR="00286C29">
            <w:t>Youngstown Country Club</w:t>
          </w:r>
        </w:sdtContent>
      </w:sdt>
      <w:r w:rsidR="00BE4B14">
        <w:tab/>
      </w:r>
      <w:r w:rsidR="00286C29">
        <w:t>June 2014- Present</w:t>
      </w:r>
    </w:p>
    <w:sdt>
      <w:sdtPr>
        <w:id w:val="9459741"/>
        <w:placeholder>
          <w:docPart w:val="E10735C40EE59146BA80141010240185"/>
        </w:placeholder>
      </w:sdtPr>
      <w:sdtContent>
        <w:p w14:paraId="4996CE72" w14:textId="77777777" w:rsidR="006272C3" w:rsidRDefault="006272C3" w:rsidP="006272C3">
          <w:pPr>
            <w:pStyle w:val="ListBullet"/>
          </w:pPr>
          <w:r>
            <w:t xml:space="preserve">Serve the members with confidence, professionalism, and efficiency </w:t>
          </w:r>
        </w:p>
        <w:p w14:paraId="397ACAB9" w14:textId="77777777" w:rsidR="006272C3" w:rsidRDefault="006272C3" w:rsidP="006272C3">
          <w:pPr>
            <w:pStyle w:val="ListBullet"/>
          </w:pPr>
          <w:r>
            <w:t xml:space="preserve">Learned the importance of punctuality, planning and time management, manage co-workers effectively, multi-tasking, and communication </w:t>
          </w:r>
        </w:p>
        <w:p w14:paraId="36BFF6D8" w14:textId="77777777" w:rsidR="008C503B" w:rsidRDefault="00F1037C" w:rsidP="006272C3">
          <w:pPr>
            <w:pStyle w:val="ListBullet"/>
            <w:numPr>
              <w:ilvl w:val="0"/>
              <w:numId w:val="0"/>
            </w:numPr>
            <w:ind w:left="360"/>
          </w:pPr>
        </w:p>
      </w:sdtContent>
    </w:sdt>
    <w:p w14:paraId="7D6D9BED" w14:textId="77777777" w:rsidR="008C503B" w:rsidRDefault="00F1037C">
      <w:pPr>
        <w:pStyle w:val="Heading2"/>
      </w:pPr>
      <w:sdt>
        <w:sdtPr>
          <w:id w:val="9459744"/>
          <w:placeholder>
            <w:docPart w:val="096C79DFBD1203479AC3487119150B98"/>
          </w:placeholder>
        </w:sdtPr>
        <w:sdtContent>
          <w:r w:rsidR="00286C29">
            <w:t>The Phoenix Fire Grill and Bar</w:t>
          </w:r>
        </w:sdtContent>
      </w:sdt>
      <w:r w:rsidR="00BE4B14">
        <w:tab/>
      </w:r>
      <w:r w:rsidR="00286C29">
        <w:t>May 2015- Present</w:t>
      </w:r>
    </w:p>
    <w:sdt>
      <w:sdtPr>
        <w:id w:val="9459797"/>
        <w:placeholder>
          <w:docPart w:val="9FD58218956F794785460D1C5CC7C7B5"/>
        </w:placeholder>
      </w:sdtPr>
      <w:sdtContent>
        <w:p w14:paraId="7103BCAB" w14:textId="77777777" w:rsidR="006272C3" w:rsidRDefault="006272C3" w:rsidP="006272C3">
          <w:pPr>
            <w:pStyle w:val="ListBullet"/>
          </w:pPr>
          <w:r>
            <w:t xml:space="preserve">Coordinate the “front-of-the-house” operations by delegating, listening attentively, motivating others, and accepting responsibility when appropriate </w:t>
          </w:r>
        </w:p>
        <w:p w14:paraId="3769E9C7" w14:textId="77777777" w:rsidR="008C503B" w:rsidRDefault="006272C3" w:rsidP="006272C3">
          <w:pPr>
            <w:pStyle w:val="ListBullet"/>
          </w:pPr>
          <w:r>
            <w:t xml:space="preserve">Learned how to work calmly and methodically in high-stress situations </w:t>
          </w:r>
        </w:p>
      </w:sdtContent>
    </w:sdt>
    <w:p w14:paraId="753A424B" w14:textId="77777777" w:rsidR="008C503B" w:rsidRDefault="00BE4B14">
      <w:pPr>
        <w:pStyle w:val="Heading1"/>
      </w:pPr>
      <w:r>
        <w:t>Education</w:t>
      </w:r>
    </w:p>
    <w:p w14:paraId="570E30A1" w14:textId="77777777" w:rsidR="008C503B" w:rsidRDefault="00F1037C">
      <w:pPr>
        <w:pStyle w:val="Heading2"/>
      </w:pPr>
      <w:sdt>
        <w:sdtPr>
          <w:id w:val="9459748"/>
          <w:placeholder>
            <w:docPart w:val="55C1172E89874D4AA1A16F5C657B11E2"/>
          </w:placeholder>
        </w:sdtPr>
        <w:sdtContent>
          <w:r>
            <w:t xml:space="preserve">Ursuline High School </w:t>
          </w:r>
        </w:sdtContent>
      </w:sdt>
      <w:r w:rsidR="00BE4B14">
        <w:tab/>
      </w:r>
      <w:r>
        <w:t>August 2010-May 2014</w:t>
      </w:r>
    </w:p>
    <w:sdt>
      <w:sdtPr>
        <w:id w:val="9459749"/>
        <w:placeholder>
          <w:docPart w:val="7DA7E6CC22E34E4EA5A689F4CCCEB133"/>
        </w:placeholder>
      </w:sdtPr>
      <w:sdtContent>
        <w:p w14:paraId="566C7437" w14:textId="77777777" w:rsidR="00286C29" w:rsidRDefault="00F1037C">
          <w:pPr>
            <w:pStyle w:val="BodyText"/>
          </w:pPr>
          <w:r>
            <w:t xml:space="preserve">Graduated fourth in the class with a 4.473 GPA. </w:t>
          </w:r>
          <w:r w:rsidR="00286C29">
            <w:t xml:space="preserve"> Top Ten Student and Honors Cord Recipient. </w:t>
          </w:r>
        </w:p>
        <w:p w14:paraId="19B3591E" w14:textId="77777777" w:rsidR="00286C29" w:rsidRDefault="00F1037C">
          <w:pPr>
            <w:pStyle w:val="BodyText"/>
          </w:pPr>
          <w:r>
            <w:t xml:space="preserve">Course work included nine Advanced Placement classes integrated with Honors level college preparatory classes.  </w:t>
          </w:r>
        </w:p>
        <w:p w14:paraId="106EA666" w14:textId="77777777" w:rsidR="008C503B" w:rsidRDefault="00F1037C">
          <w:pPr>
            <w:pStyle w:val="BodyText"/>
          </w:pPr>
          <w:r>
            <w:t xml:space="preserve">Extracurricular activities included National Honor Society, Student Council Executive Board, Women’s Soccer Captain, and several Service-oriented organizations. </w:t>
          </w:r>
        </w:p>
      </w:sdtContent>
    </w:sdt>
    <w:p w14:paraId="7FF24A01" w14:textId="77777777" w:rsidR="008C503B" w:rsidRDefault="00F1037C">
      <w:pPr>
        <w:pStyle w:val="Heading2"/>
      </w:pPr>
      <w:sdt>
        <w:sdtPr>
          <w:id w:val="9459752"/>
          <w:placeholder>
            <w:docPart w:val="58F439207416C345991888304B59BE79"/>
          </w:placeholder>
        </w:sdtPr>
        <w:sdtContent>
          <w:r>
            <w:t>University of Mount Union</w:t>
          </w:r>
        </w:sdtContent>
      </w:sdt>
      <w:r w:rsidR="00BE4B14">
        <w:tab/>
      </w:r>
      <w:r>
        <w:t>August 2014- Present</w:t>
      </w:r>
    </w:p>
    <w:p w14:paraId="0D0DF5FD" w14:textId="77777777" w:rsidR="00F1037C" w:rsidRDefault="00F1037C" w:rsidP="00F1037C">
      <w:pPr>
        <w:pStyle w:val="BodyText"/>
      </w:pPr>
      <w:proofErr w:type="gramStart"/>
      <w:r>
        <w:t>Bachelor of Arts degrees in Accounting and Human Resource Management.</w:t>
      </w:r>
      <w:proofErr w:type="gramEnd"/>
    </w:p>
    <w:p w14:paraId="6BA2947E" w14:textId="77777777" w:rsidR="00F1037C" w:rsidRDefault="00F1037C" w:rsidP="00F1037C">
      <w:pPr>
        <w:pStyle w:val="BodyText"/>
      </w:pPr>
      <w:r>
        <w:t>Expected Graduation: May 2018</w:t>
      </w:r>
      <w:r>
        <w:tab/>
      </w:r>
      <w:r>
        <w:tab/>
        <w:t>GPA: 3.</w:t>
      </w:r>
      <w:r w:rsidR="00286C29">
        <w:t xml:space="preserve">556  </w:t>
      </w:r>
      <w:r w:rsidR="00286C29">
        <w:tab/>
        <w:t xml:space="preserve">Dean’s </w:t>
      </w:r>
      <w:proofErr w:type="gramStart"/>
      <w:r w:rsidR="00286C29">
        <w:t>List</w:t>
      </w:r>
      <w:proofErr w:type="gramEnd"/>
      <w:r w:rsidR="00286C29">
        <w:t xml:space="preserve">. </w:t>
      </w:r>
    </w:p>
    <w:p w14:paraId="57279EB5" w14:textId="77777777" w:rsidR="00286C29" w:rsidRPr="00F1037C" w:rsidRDefault="00286C29" w:rsidP="00F1037C">
      <w:pPr>
        <w:pStyle w:val="BodyText"/>
      </w:pPr>
      <w:r>
        <w:t xml:space="preserve">Extracurricular activities include Alpha Delta Pi Sorority, American Marketing Association: Raider Creative, TOMS Club, </w:t>
      </w:r>
      <w:proofErr w:type="gramStart"/>
      <w:r>
        <w:t>Greeks</w:t>
      </w:r>
      <w:proofErr w:type="gramEnd"/>
      <w:r>
        <w:t xml:space="preserve"> Advocating the Mature Management of Alcohol (G.A.M.M.A), Accounting Club. </w:t>
      </w:r>
    </w:p>
    <w:p w14:paraId="26006630" w14:textId="77777777" w:rsidR="008C503B" w:rsidRDefault="00BE4B14">
      <w:pPr>
        <w:pStyle w:val="Heading1"/>
      </w:pPr>
      <w:r>
        <w:t>Skills</w:t>
      </w:r>
    </w:p>
    <w:p w14:paraId="785D1082" w14:textId="77777777" w:rsidR="003373EE" w:rsidRPr="003373EE" w:rsidRDefault="003373EE" w:rsidP="003373EE">
      <w:pPr>
        <w:pStyle w:val="BodyText"/>
      </w:pPr>
      <w:r>
        <w:t xml:space="preserve">PC and Macintosh Operating Systems, </w:t>
      </w:r>
      <w:r>
        <w:t xml:space="preserve">Microsoft Office (Excel, PowerPoint, Word, Outlook) </w:t>
      </w:r>
      <w:bookmarkStart w:id="0" w:name="_GoBack"/>
      <w:bookmarkEnd w:id="0"/>
    </w:p>
    <w:p w14:paraId="254F3999" w14:textId="77777777" w:rsidR="008C503B" w:rsidRDefault="00F1037C" w:rsidP="003373EE">
      <w:pPr>
        <w:pStyle w:val="BodyText"/>
      </w:pPr>
      <w:sdt>
        <w:sdtPr>
          <w:id w:val="9459754"/>
          <w:placeholder>
            <w:docPart w:val="67384767ED667842BA4DE1A923CD85F1"/>
          </w:placeholder>
        </w:sdtPr>
        <w:sdtContent>
          <w:r w:rsidR="003373EE">
            <w:t xml:space="preserve">Working with others and teamwork </w:t>
          </w:r>
          <w:r w:rsidR="003373EE">
            <w:tab/>
            <w:t xml:space="preserve">Social Media </w:t>
          </w:r>
        </w:sdtContent>
      </w:sdt>
      <w:r w:rsidR="003373EE">
        <w:tab/>
        <w:t>Public Speaking      Analytical and critical thinking</w:t>
      </w:r>
    </w:p>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C357B" w14:textId="77777777" w:rsidR="006272C3" w:rsidRDefault="006272C3">
      <w:pPr>
        <w:spacing w:line="240" w:lineRule="auto"/>
      </w:pPr>
      <w:r>
        <w:separator/>
      </w:r>
    </w:p>
  </w:endnote>
  <w:endnote w:type="continuationSeparator" w:id="0">
    <w:p w14:paraId="693A4BE2" w14:textId="77777777" w:rsidR="006272C3" w:rsidRDefault="00627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6B7C" w14:textId="77777777" w:rsidR="006272C3" w:rsidRDefault="006272C3">
      <w:pPr>
        <w:spacing w:line="240" w:lineRule="auto"/>
      </w:pPr>
      <w:r>
        <w:separator/>
      </w:r>
    </w:p>
  </w:footnote>
  <w:footnote w:type="continuationSeparator" w:id="0">
    <w:p w14:paraId="34A57E62" w14:textId="77777777" w:rsidR="006272C3" w:rsidRDefault="006272C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125E9" w14:textId="77777777" w:rsidR="006272C3" w:rsidRDefault="006272C3">
    <w:pPr>
      <w:pStyle w:val="Header"/>
    </w:pPr>
    <w:r>
      <w:t xml:space="preserve">Page </w:t>
    </w:r>
    <w:r>
      <w:fldChar w:fldCharType="begin"/>
    </w:r>
    <w:r>
      <w:instrText xml:space="preserve"> page </w:instrText>
    </w:r>
    <w:r>
      <w:fldChar w:fldCharType="separate"/>
    </w:r>
    <w:r w:rsidR="003373EE">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753B0" w14:textId="77777777" w:rsidR="006272C3" w:rsidRPr="00F1037C" w:rsidRDefault="006272C3">
    <w:pPr>
      <w:pStyle w:val="Title"/>
      <w:rPr>
        <w:color w:val="6E6AB9" w:themeColor="accent1" w:themeTint="99"/>
      </w:rPr>
    </w:pPr>
    <w:r>
      <w:rPr>
        <w:color w:val="6E6AB9" w:themeColor="accent1" w:themeTint="99"/>
      </w:rPr>
      <w:t>Victoria R. Lehn</w:t>
    </w:r>
  </w:p>
  <w:p w14:paraId="1BB2748F" w14:textId="77777777" w:rsidR="006272C3" w:rsidRDefault="006272C3">
    <w:pPr>
      <w:pStyle w:val="ContactDetails"/>
    </w:pPr>
    <w:r>
      <w:t>1972 Clark Ave. PO Box 1443 Alliance, OH 44601</w:t>
    </w:r>
    <w:r>
      <w:br/>
      <w:t xml:space="preserve">Phone: </w:t>
    </w:r>
    <w:proofErr w:type="gramStart"/>
    <w:r>
      <w:t>330.727.5427  E</w:t>
    </w:r>
    <w:proofErr w:type="gramEnd"/>
    <w:r>
      <w:t xml:space="preserve">-Mail: </w:t>
    </w:r>
    <w:hyperlink r:id="rId1" w:history="1">
      <w:r w:rsidRPr="00C348FF">
        <w:rPr>
          <w:rStyle w:val="Hyperlink"/>
        </w:rPr>
        <w:t>lehnvr@mountunion.edu</w:t>
      </w:r>
    </w:hyperlink>
    <w:r>
      <w:t xml:space="preserve"> Website: </w:t>
    </w:r>
    <w:hyperlink r:id="rId2" w:history="1">
      <w:r w:rsidRPr="00F1037C">
        <w:rPr>
          <w:rStyle w:val="Hyperlink"/>
        </w:rPr>
        <w:t>lehnvr.wix.com/</w:t>
      </w:r>
      <w:proofErr w:type="spellStart"/>
      <w:r w:rsidRPr="00F1037C">
        <w:rPr>
          <w:rStyle w:val="Hyperlink"/>
        </w:rPr>
        <w:t>victoriaraelehn</w:t>
      </w:r>
      <w:proofErr w:type="spellEnd"/>
    </w:hyperlink>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1037C"/>
    <w:rsid w:val="00146310"/>
    <w:rsid w:val="001A3DF0"/>
    <w:rsid w:val="00286C29"/>
    <w:rsid w:val="003373EE"/>
    <w:rsid w:val="00361852"/>
    <w:rsid w:val="006272C3"/>
    <w:rsid w:val="00635811"/>
    <w:rsid w:val="008C503B"/>
    <w:rsid w:val="008E0DDF"/>
    <w:rsid w:val="009448D8"/>
    <w:rsid w:val="00995EAB"/>
    <w:rsid w:val="00BE4B14"/>
    <w:rsid w:val="00F1037C"/>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F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F1037C"/>
    <w:rPr>
      <w:color w:val="A9122A" w:themeColor="hyperlink"/>
      <w:u w:val="single"/>
    </w:rPr>
  </w:style>
  <w:style w:type="paragraph" w:customStyle="1" w:styleId="7DA7E6CC22E34E4EA5A689F4CCCEB133">
    <w:name w:val="7DA7E6CC22E34E4EA5A689F4CCCEB133"/>
    <w:rsid w:val="00286C29"/>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character" w:styleId="Hyperlink">
    <w:name w:val="Hyperlink"/>
    <w:basedOn w:val="DefaultParagraphFont"/>
    <w:uiPriority w:val="99"/>
    <w:unhideWhenUsed/>
    <w:rsid w:val="00F1037C"/>
    <w:rPr>
      <w:color w:val="A9122A" w:themeColor="hyperlink"/>
      <w:u w:val="single"/>
    </w:rPr>
  </w:style>
  <w:style w:type="paragraph" w:customStyle="1" w:styleId="7DA7E6CC22E34E4EA5A689F4CCCEB133">
    <w:name w:val="7DA7E6CC22E34E4EA5A689F4CCCEB133"/>
    <w:rsid w:val="00286C29"/>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lehnvr@mountunion.edu" TargetMode="External"/><Relationship Id="rId2" Type="http://schemas.openxmlformats.org/officeDocument/2006/relationships/hyperlink" Target="http://lehnvr.wix.com/victoriaraeleh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8A52045CD4F094B85F9E76911C79603"/>
        <w:category>
          <w:name w:val="General"/>
          <w:gallery w:val="placeholder"/>
        </w:category>
        <w:types>
          <w:type w:val="bbPlcHdr"/>
        </w:types>
        <w:behaviors>
          <w:behavior w:val="content"/>
        </w:behaviors>
        <w:guid w:val="{A31A0637-F83D-254D-97DF-993468B62010}"/>
      </w:docPartPr>
      <w:docPartBody>
        <w:p w:rsidR="00000000" w:rsidRDefault="00186F80">
          <w:pPr>
            <w:pStyle w:val="D8A52045CD4F094B85F9E76911C79603"/>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7655EF1C7BE43342BAD8BBE4BA6216F1"/>
        <w:category>
          <w:name w:val="General"/>
          <w:gallery w:val="placeholder"/>
        </w:category>
        <w:types>
          <w:type w:val="bbPlcHdr"/>
        </w:types>
        <w:behaviors>
          <w:behavior w:val="content"/>
        </w:behaviors>
        <w:guid w:val="{3FD84A23-964F-344F-912C-4A725E963C42}"/>
      </w:docPartPr>
      <w:docPartBody>
        <w:p w:rsidR="00000000" w:rsidRDefault="00186F80">
          <w:pPr>
            <w:pStyle w:val="7655EF1C7BE43342BAD8BBE4BA6216F1"/>
          </w:pPr>
          <w:r>
            <w:t>Lorem ipsum dolor</w:t>
          </w:r>
        </w:p>
      </w:docPartBody>
    </w:docPart>
    <w:docPart>
      <w:docPartPr>
        <w:name w:val="E10735C40EE59146BA80141010240185"/>
        <w:category>
          <w:name w:val="General"/>
          <w:gallery w:val="placeholder"/>
        </w:category>
        <w:types>
          <w:type w:val="bbPlcHdr"/>
        </w:types>
        <w:behaviors>
          <w:behavior w:val="content"/>
        </w:behaviors>
        <w:guid w:val="{F826439B-EAF2-B541-A459-BBF72CCE1841}"/>
      </w:docPartPr>
      <w:docPartBody>
        <w:p w:rsidR="00186F80" w:rsidRDefault="00186F80">
          <w:pPr>
            <w:pStyle w:val="ListBullet"/>
          </w:pPr>
          <w:r>
            <w:t>Etiam cursus suscipit enim. Nulla facilisi. Integer eleifend diam eu diam. Donec dapibus enim sollicitudin nulla. Nam hendrerit. Nunc id nisi. Curabitur sed neque. Pellentesque placerat consequat pede.</w:t>
          </w:r>
        </w:p>
        <w:p w:rsidR="00186F80" w:rsidRDefault="00186F80">
          <w:pPr>
            <w:pStyle w:val="ListBullet"/>
          </w:pPr>
          <w:r>
            <w:t>Nullam dapibus elementum metus. Aenean libero sem, commodo euismod, imperdiet et, molestie vel, neque. Duis nec sapien eu pede consectetuer placerat.</w:t>
          </w:r>
        </w:p>
        <w:p w:rsidR="00000000" w:rsidRDefault="00186F80">
          <w:pPr>
            <w:pStyle w:val="E10735C40EE59146BA80141010240185"/>
          </w:pPr>
          <w:r>
            <w:t>Pellentesque interdum, tellus non consectetuer mattis, lectus eros volutpat nunc, auctor nonummy nulla lectus nec tellus. Aliquam hendrerit lorem vulputate turpis.</w:t>
          </w:r>
        </w:p>
      </w:docPartBody>
    </w:docPart>
    <w:docPart>
      <w:docPartPr>
        <w:name w:val="096C79DFBD1203479AC3487119150B98"/>
        <w:category>
          <w:name w:val="General"/>
          <w:gallery w:val="placeholder"/>
        </w:category>
        <w:types>
          <w:type w:val="bbPlcHdr"/>
        </w:types>
        <w:behaviors>
          <w:behavior w:val="content"/>
        </w:behaviors>
        <w:guid w:val="{37B2E14F-309D-D04A-8728-6472F0124850}"/>
      </w:docPartPr>
      <w:docPartBody>
        <w:p w:rsidR="00000000" w:rsidRDefault="00186F80">
          <w:pPr>
            <w:pStyle w:val="096C79DFBD1203479AC3487119150B98"/>
          </w:pPr>
          <w:r>
            <w:t>Lorem ipsum dolor</w:t>
          </w:r>
        </w:p>
      </w:docPartBody>
    </w:docPart>
    <w:docPart>
      <w:docPartPr>
        <w:name w:val="9FD58218956F794785460D1C5CC7C7B5"/>
        <w:category>
          <w:name w:val="General"/>
          <w:gallery w:val="placeholder"/>
        </w:category>
        <w:types>
          <w:type w:val="bbPlcHdr"/>
        </w:types>
        <w:behaviors>
          <w:behavior w:val="content"/>
        </w:behaviors>
        <w:guid w:val="{1354382C-E4E1-D243-8868-47252D0A6941}"/>
      </w:docPartPr>
      <w:docPartBody>
        <w:p w:rsidR="00186F80" w:rsidRDefault="00186F80">
          <w:pPr>
            <w:pStyle w:val="ListBullet"/>
          </w:pPr>
          <w:r>
            <w:t>Etiam cursus suscipit enim. Nulla facilisi. Integer eleifend diam eu diam. Donec dapibus enim sollicitudin nulla. Nam hendrerit. Nunc id nisi. Curabitur sed neque. Pellentesque placerat consequat pede.</w:t>
          </w:r>
        </w:p>
        <w:p w:rsidR="00186F80" w:rsidRDefault="00186F80">
          <w:pPr>
            <w:pStyle w:val="ListBullet"/>
          </w:pPr>
          <w:r>
            <w:t>Nullam dapibus elementum metus. Aenean libero sem, commodo euismod, imperdiet et, molestie vel, neque. Duis nec sapien eu pede consectetuer placerat.</w:t>
          </w:r>
        </w:p>
        <w:p w:rsidR="00000000" w:rsidRDefault="00186F80">
          <w:pPr>
            <w:pStyle w:val="9FD58218956F794785460D1C5CC7C7B5"/>
          </w:pPr>
          <w:r>
            <w:t>Pellentesque interdum, tellus non consectetuer mattis, lectus eros volutpat nunc, auctor nonummy nulla lectus nec tellus. Aliquam hendrerit lorem vulputate turpis.</w:t>
          </w:r>
        </w:p>
      </w:docPartBody>
    </w:docPart>
    <w:docPart>
      <w:docPartPr>
        <w:name w:val="55C1172E89874D4AA1A16F5C657B11E2"/>
        <w:category>
          <w:name w:val="General"/>
          <w:gallery w:val="placeholder"/>
        </w:category>
        <w:types>
          <w:type w:val="bbPlcHdr"/>
        </w:types>
        <w:behaviors>
          <w:behavior w:val="content"/>
        </w:behaviors>
        <w:guid w:val="{B9AAA66C-81DA-2249-87B1-AB51AB31780A}"/>
      </w:docPartPr>
      <w:docPartBody>
        <w:p w:rsidR="00000000" w:rsidRDefault="00186F80">
          <w:pPr>
            <w:pStyle w:val="55C1172E89874D4AA1A16F5C657B11E2"/>
          </w:pPr>
          <w:r>
            <w:t>Aliquam dapibus.</w:t>
          </w:r>
        </w:p>
      </w:docPartBody>
    </w:docPart>
    <w:docPart>
      <w:docPartPr>
        <w:name w:val="7DA7E6CC22E34E4EA5A689F4CCCEB133"/>
        <w:category>
          <w:name w:val="General"/>
          <w:gallery w:val="placeholder"/>
        </w:category>
        <w:types>
          <w:type w:val="bbPlcHdr"/>
        </w:types>
        <w:behaviors>
          <w:behavior w:val="content"/>
        </w:behaviors>
        <w:guid w:val="{A0ADC8F5-EF08-344A-89E8-3490B8F8F3D2}"/>
      </w:docPartPr>
      <w:docPartBody>
        <w:p w:rsidR="00000000" w:rsidRDefault="00186F80">
          <w:pPr>
            <w:pStyle w:val="7DA7E6CC22E34E4EA5A689F4CCCEB133"/>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58F439207416C345991888304B59BE79"/>
        <w:category>
          <w:name w:val="General"/>
          <w:gallery w:val="placeholder"/>
        </w:category>
        <w:types>
          <w:type w:val="bbPlcHdr"/>
        </w:types>
        <w:behaviors>
          <w:behavior w:val="content"/>
        </w:behaviors>
        <w:guid w:val="{E3BD0A3F-EE49-E847-981A-B23BE52DC6B1}"/>
      </w:docPartPr>
      <w:docPartBody>
        <w:p w:rsidR="00000000" w:rsidRDefault="00186F80">
          <w:pPr>
            <w:pStyle w:val="58F439207416C345991888304B59BE79"/>
          </w:pPr>
          <w:r>
            <w:t>Aliquam dapibus.</w:t>
          </w:r>
        </w:p>
      </w:docPartBody>
    </w:docPart>
    <w:docPart>
      <w:docPartPr>
        <w:name w:val="67384767ED667842BA4DE1A923CD85F1"/>
        <w:category>
          <w:name w:val="General"/>
          <w:gallery w:val="placeholder"/>
        </w:category>
        <w:types>
          <w:type w:val="bbPlcHdr"/>
        </w:types>
        <w:behaviors>
          <w:behavior w:val="content"/>
        </w:behaviors>
        <w:guid w:val="{2B0BBF8B-2FB9-734C-AFEA-5D3E14783F58}"/>
      </w:docPartPr>
      <w:docPartBody>
        <w:p w:rsidR="00000000" w:rsidRDefault="00186F80">
          <w:pPr>
            <w:pStyle w:val="67384767ED667842BA4DE1A923CD85F1"/>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D8A52045CD4F094B85F9E76911C79603">
    <w:name w:val="D8A52045CD4F094B85F9E76911C79603"/>
  </w:style>
  <w:style w:type="paragraph" w:customStyle="1" w:styleId="7655EF1C7BE43342BAD8BBE4BA6216F1">
    <w:name w:val="7655EF1C7BE43342BAD8BBE4BA6216F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E10735C40EE59146BA80141010240185">
    <w:name w:val="E10735C40EE59146BA80141010240185"/>
  </w:style>
  <w:style w:type="paragraph" w:customStyle="1" w:styleId="096C79DFBD1203479AC3487119150B98">
    <w:name w:val="096C79DFBD1203479AC3487119150B98"/>
  </w:style>
  <w:style w:type="paragraph" w:customStyle="1" w:styleId="9FD58218956F794785460D1C5CC7C7B5">
    <w:name w:val="9FD58218956F794785460D1C5CC7C7B5"/>
  </w:style>
  <w:style w:type="paragraph" w:customStyle="1" w:styleId="55C1172E89874D4AA1A16F5C657B11E2">
    <w:name w:val="55C1172E89874D4AA1A16F5C657B11E2"/>
  </w:style>
  <w:style w:type="paragraph" w:customStyle="1" w:styleId="7DA7E6CC22E34E4EA5A689F4CCCEB133">
    <w:name w:val="7DA7E6CC22E34E4EA5A689F4CCCEB133"/>
  </w:style>
  <w:style w:type="paragraph" w:customStyle="1" w:styleId="58F439207416C345991888304B59BE79">
    <w:name w:val="58F439207416C345991888304B59BE79"/>
  </w:style>
  <w:style w:type="paragraph" w:customStyle="1" w:styleId="D09511F6A70E6B43BA4DD719C9299F72">
    <w:name w:val="D09511F6A70E6B43BA4DD719C9299F72"/>
  </w:style>
  <w:style w:type="paragraph" w:customStyle="1" w:styleId="67384767ED667842BA4DE1A923CD85F1">
    <w:name w:val="67384767ED667842BA4DE1A923CD85F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D8A52045CD4F094B85F9E76911C79603">
    <w:name w:val="D8A52045CD4F094B85F9E76911C79603"/>
  </w:style>
  <w:style w:type="paragraph" w:customStyle="1" w:styleId="7655EF1C7BE43342BAD8BBE4BA6216F1">
    <w:name w:val="7655EF1C7BE43342BAD8BBE4BA6216F1"/>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E10735C40EE59146BA80141010240185">
    <w:name w:val="E10735C40EE59146BA80141010240185"/>
  </w:style>
  <w:style w:type="paragraph" w:customStyle="1" w:styleId="096C79DFBD1203479AC3487119150B98">
    <w:name w:val="096C79DFBD1203479AC3487119150B98"/>
  </w:style>
  <w:style w:type="paragraph" w:customStyle="1" w:styleId="9FD58218956F794785460D1C5CC7C7B5">
    <w:name w:val="9FD58218956F794785460D1C5CC7C7B5"/>
  </w:style>
  <w:style w:type="paragraph" w:customStyle="1" w:styleId="55C1172E89874D4AA1A16F5C657B11E2">
    <w:name w:val="55C1172E89874D4AA1A16F5C657B11E2"/>
  </w:style>
  <w:style w:type="paragraph" w:customStyle="1" w:styleId="7DA7E6CC22E34E4EA5A689F4CCCEB133">
    <w:name w:val="7DA7E6CC22E34E4EA5A689F4CCCEB133"/>
  </w:style>
  <w:style w:type="paragraph" w:customStyle="1" w:styleId="58F439207416C345991888304B59BE79">
    <w:name w:val="58F439207416C345991888304B59BE79"/>
  </w:style>
  <w:style w:type="paragraph" w:customStyle="1" w:styleId="D09511F6A70E6B43BA4DD719C9299F72">
    <w:name w:val="D09511F6A70E6B43BA4DD719C9299F72"/>
  </w:style>
  <w:style w:type="paragraph" w:customStyle="1" w:styleId="67384767ED667842BA4DE1A923CD85F1">
    <w:name w:val="67384767ED667842BA4DE1A923CD85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33</TotalTime>
  <Pages>1</Pages>
  <Words>231</Words>
  <Characters>1409</Characters>
  <Application>Microsoft Macintosh Word</Application>
  <DocSecurity>0</DocSecurity>
  <Lines>21</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1627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Lehn</dc:creator>
  <cp:keywords/>
  <dc:description/>
  <cp:lastModifiedBy>Victoria Lehn</cp:lastModifiedBy>
  <cp:revision>2</cp:revision>
  <dcterms:created xsi:type="dcterms:W3CDTF">2016-01-22T01:48:00Z</dcterms:created>
  <dcterms:modified xsi:type="dcterms:W3CDTF">2016-01-22T02:29:00Z</dcterms:modified>
  <cp:category/>
</cp:coreProperties>
</file>